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444" w:rsidRPr="00A77C14" w:rsidRDefault="001E28BF" w:rsidP="00017A95">
      <w:pPr>
        <w:spacing w:line="340" w:lineRule="exact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EA0444" w:rsidRPr="00A77C14">
        <w:rPr>
          <w:rFonts w:ascii="ＭＳ Ｐゴシック" w:eastAsia="ＭＳ Ｐゴシック" w:hAnsi="ＭＳ Ｐゴシック" w:hint="eastAsia"/>
          <w:sz w:val="24"/>
        </w:rPr>
        <w:t>○○年○○月○○日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5E2AB8" w:rsidP="005E2AB8">
      <w:pPr>
        <w:spacing w:line="3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評議員</w:t>
      </w:r>
      <w:r w:rsidR="00EA0444" w:rsidRPr="00A77C14">
        <w:rPr>
          <w:rFonts w:ascii="ＭＳ Ｐゴシック" w:eastAsia="ＭＳ Ｐゴシック" w:hAnsi="ＭＳ Ｐゴシック" w:hint="eastAsia"/>
          <w:sz w:val="24"/>
        </w:rPr>
        <w:t>各位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ind w:firstLineChars="2500" w:firstLine="600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社会福祉法人○○○会</w:t>
      </w:r>
    </w:p>
    <w:p w:rsidR="00EA0444" w:rsidRPr="00A77C14" w:rsidRDefault="00EA0444" w:rsidP="00017A95">
      <w:pPr>
        <w:spacing w:line="340" w:lineRule="exact"/>
        <w:ind w:firstLineChars="2700" w:firstLine="648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理事長　○○　○○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1E28BF" w:rsidP="00017A95">
      <w:pPr>
        <w:spacing w:line="340" w:lineRule="exact"/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5E2AB8">
        <w:rPr>
          <w:rFonts w:ascii="ＭＳ Ｐゴシック" w:eastAsia="ＭＳ Ｐゴシック" w:hAnsi="ＭＳ Ｐゴシック" w:hint="eastAsia"/>
          <w:sz w:val="24"/>
        </w:rPr>
        <w:t>○○年度定時（臨時）評議員</w:t>
      </w:r>
      <w:r w:rsidR="00EA0444" w:rsidRPr="00A77C14">
        <w:rPr>
          <w:rFonts w:ascii="ＭＳ Ｐゴシック" w:eastAsia="ＭＳ Ｐゴシック" w:hAnsi="ＭＳ Ｐゴシック" w:hint="eastAsia"/>
          <w:sz w:val="24"/>
        </w:rPr>
        <w:t>会の開催について（通知）</w:t>
      </w:r>
    </w:p>
    <w:p w:rsidR="00EA0444" w:rsidRPr="005E2AB8" w:rsidRDefault="00EA0444" w:rsidP="00017A95">
      <w:pPr>
        <w:spacing w:line="340" w:lineRule="exac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1E28BF" w:rsidP="00017A95">
      <w:pPr>
        <w:spacing w:line="3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令和</w:t>
      </w:r>
      <w:r w:rsidR="00FE70C4">
        <w:rPr>
          <w:rFonts w:ascii="ＭＳ Ｐゴシック" w:eastAsia="ＭＳ Ｐゴシック" w:hAnsi="ＭＳ Ｐゴシック" w:hint="eastAsia"/>
          <w:sz w:val="24"/>
        </w:rPr>
        <w:t>○○年度</w:t>
      </w:r>
      <w:r w:rsidR="005E2AB8">
        <w:rPr>
          <w:rFonts w:ascii="ＭＳ Ｐゴシック" w:eastAsia="ＭＳ Ｐゴシック" w:hAnsi="ＭＳ Ｐゴシック" w:hint="eastAsia"/>
          <w:sz w:val="24"/>
        </w:rPr>
        <w:t>定時（臨時）評議員</w:t>
      </w:r>
      <w:r w:rsidR="00EA0444" w:rsidRPr="00A77C14">
        <w:rPr>
          <w:rFonts w:ascii="ＭＳ Ｐゴシック" w:eastAsia="ＭＳ Ｐゴシック" w:hAnsi="ＭＳ Ｐゴシック" w:hint="eastAsia"/>
          <w:sz w:val="24"/>
        </w:rPr>
        <w:t>会を下記のとおり開催しますので、ご出席くださいますよう、お願い申し上げます。</w:t>
      </w:r>
      <w:r w:rsidR="00FE70C4">
        <w:rPr>
          <w:rFonts w:ascii="ＭＳ Ｐゴシック" w:eastAsia="ＭＳ Ｐゴシック" w:hAnsi="ＭＳ Ｐゴシック" w:hint="eastAsia"/>
          <w:sz w:val="24"/>
        </w:rPr>
        <w:t>なお、下記議案（議題）に利害関係を有する場合は、評議員会の開催までに、法人に申し出をお願いします。</w:t>
      </w:r>
    </w:p>
    <w:p w:rsidR="00EA0444" w:rsidRPr="00A77C14" w:rsidRDefault="00EA0444" w:rsidP="00017A95">
      <w:pPr>
        <w:spacing w:line="340" w:lineRule="exact"/>
        <w:ind w:firstLineChars="100" w:firstLine="240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記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日時　　</w:t>
      </w:r>
      <w:r w:rsidR="001E28BF">
        <w:rPr>
          <w:rFonts w:ascii="ＭＳ Ｐゴシック" w:eastAsia="ＭＳ Ｐゴシック" w:hAnsi="ＭＳ Ｐゴシック" w:hint="eastAsia"/>
          <w:sz w:val="24"/>
        </w:rPr>
        <w:t>令和</w:t>
      </w:r>
      <w:r w:rsidRPr="00A77C14">
        <w:rPr>
          <w:rFonts w:ascii="ＭＳ Ｐゴシック" w:eastAsia="ＭＳ Ｐゴシック" w:hAnsi="ＭＳ Ｐゴシック" w:hint="eastAsia"/>
          <w:sz w:val="24"/>
        </w:rPr>
        <w:t>○○年○○月○○日　午前(午後)○○時</w:t>
      </w:r>
    </w:p>
    <w:p w:rsidR="00EA0444" w:rsidRPr="00A77C14" w:rsidRDefault="00EA0444" w:rsidP="00017A95">
      <w:pPr>
        <w:spacing w:line="340" w:lineRule="exact"/>
        <w:ind w:firstLineChars="200" w:firstLine="480"/>
        <w:jc w:val="left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場所　　社会福祉法人○○○会　法人本部会議室</w:t>
      </w:r>
    </w:p>
    <w:p w:rsidR="00EA0444" w:rsidRPr="00A77C14" w:rsidRDefault="006C7B00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評議員</w:t>
      </w:r>
      <w:r w:rsidR="00EA0444" w:rsidRPr="00A77C14">
        <w:rPr>
          <w:rFonts w:ascii="ＭＳ Ｐゴシック" w:eastAsia="ＭＳ Ｐゴシック" w:hAnsi="ＭＳ Ｐゴシック" w:hint="eastAsia"/>
          <w:sz w:val="24"/>
        </w:rPr>
        <w:t>会の目的事項</w:t>
      </w:r>
    </w:p>
    <w:p w:rsidR="00EA0444" w:rsidRPr="00A77C14" w:rsidRDefault="00EA0444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・決議事項</w:t>
      </w:r>
    </w:p>
    <w:p w:rsidR="00EA0444" w:rsidRPr="00A77C14" w:rsidRDefault="00EA0444" w:rsidP="00017A95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第１号議案　</w:t>
      </w:r>
      <w:r w:rsidRPr="00A77C14">
        <w:rPr>
          <w:rFonts w:ascii="ＭＳ Ｐゴシック" w:eastAsia="ＭＳ Ｐゴシック" w:hAnsi="ＭＳ Ｐゴシック" w:hint="eastAsia"/>
          <w:i/>
          <w:sz w:val="24"/>
        </w:rPr>
        <w:t>議案名記載</w:t>
      </w:r>
    </w:p>
    <w:p w:rsidR="00EA0444" w:rsidRPr="00A77C14" w:rsidRDefault="00EA0444" w:rsidP="00CB282A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第２号議案　</w:t>
      </w:r>
      <w:r w:rsidRPr="00A77C14">
        <w:rPr>
          <w:rFonts w:ascii="ＭＳ Ｐゴシック" w:eastAsia="ＭＳ Ｐゴシック" w:hAnsi="ＭＳ Ｐゴシック" w:hint="eastAsia"/>
          <w:i/>
          <w:sz w:val="24"/>
        </w:rPr>
        <w:t>議案名記載</w:t>
      </w:r>
      <w:bookmarkStart w:id="0" w:name="_GoBack"/>
      <w:bookmarkEnd w:id="0"/>
    </w:p>
    <w:p w:rsidR="00EA0444" w:rsidRPr="00A77C14" w:rsidRDefault="000C71A2" w:rsidP="00017A95">
      <w:pPr>
        <w:spacing w:line="340" w:lineRule="exact"/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4BF8C51" wp14:editId="0376C723">
                <wp:simplePos x="0" y="0"/>
                <wp:positionH relativeFrom="column">
                  <wp:posOffset>1461770</wp:posOffset>
                </wp:positionH>
                <wp:positionV relativeFrom="paragraph">
                  <wp:posOffset>75565</wp:posOffset>
                </wp:positionV>
                <wp:extent cx="3429000" cy="337820"/>
                <wp:effectExtent l="38100" t="0" r="19050" b="4318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29000" cy="337820"/>
                          <a:chOff x="3720" y="10628"/>
                          <a:chExt cx="5400" cy="532"/>
                        </a:xfrm>
                      </wpg:grpSpPr>
                      <wps:wsp>
                        <wps:cNvPr id="2" name="AutoShape 7"/>
                        <wps:cNvCnPr/>
                        <wps:spPr bwMode="auto">
                          <a:xfrm flipH="1">
                            <a:off x="3720" y="10875"/>
                            <a:ext cx="1738" cy="19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4738" y="10628"/>
                            <a:ext cx="4382" cy="5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1A7B" w:rsidRPr="00F668A7" w:rsidRDefault="00FF1A7B" w:rsidP="00FF1A7B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FF000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FF0000"/>
                                </w:rPr>
                                <w:t>議案が確定していない場合はその旨を記載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BF8C51" id="Group 10" o:spid="_x0000_s1026" style="position:absolute;left:0;text-align:left;margin-left:115.1pt;margin-top:5.95pt;width:270pt;height:26.6pt;z-index:251658240" coordorigin="3720,10628" coordsize="5400,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left:3720;top:10875;width:1738;height:19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">
                  <v:stroke endarrow="block"/>
                </v:shape>
                <v:roundrect id="AutoShape 8" o:spid="_x0000_s1028" style="position:absolute;left:4738;top:10628;width:4382;height:53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">
                  <v:stroke dashstyle="dash"/>
                  <v:textbox inset="5.85pt,.7pt,5.85pt,.7pt">
                    <w:txbxContent>
                      <w:p w:rsidR="00FF1A7B" w:rsidRPr="00F668A7" w:rsidRDefault="00FF1A7B" w:rsidP="00FF1A7B">
                        <w:pPr>
                          <w:rPr>
                            <w:rFonts w:ascii="HG丸ｺﾞｼｯｸM-PRO" w:eastAsia="HG丸ｺﾞｼｯｸM-PRO" w:hAnsi="HG丸ｺﾞｼｯｸM-PRO"/>
                            <w:color w:val="FF000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FF0000"/>
                          </w:rPr>
                          <w:t>議案が確定していない場合はその旨を記載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EA0444" w:rsidRPr="00A77C14" w:rsidRDefault="00EA0444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・議案の概要</w:t>
      </w:r>
    </w:p>
    <w:p w:rsidR="00EA0444" w:rsidRPr="00A77C14" w:rsidRDefault="00EA0444" w:rsidP="00017A95">
      <w:pPr>
        <w:spacing w:line="340" w:lineRule="exact"/>
        <w:ind w:firstLineChars="500" w:firstLine="1200"/>
        <w:jc w:val="left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第１号議案　</w:t>
      </w:r>
      <w:r w:rsidRPr="00A77C14">
        <w:rPr>
          <w:rFonts w:ascii="ＭＳ Ｐゴシック" w:eastAsia="ＭＳ Ｐゴシック" w:hAnsi="ＭＳ Ｐゴシック" w:hint="eastAsia"/>
          <w:i/>
          <w:sz w:val="24"/>
        </w:rPr>
        <w:t>議案の概要記載</w:t>
      </w:r>
    </w:p>
    <w:p w:rsidR="00EA0444" w:rsidRDefault="00EA0444" w:rsidP="00017A95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第２号議案　</w:t>
      </w:r>
      <w:r w:rsidRPr="00A77C14">
        <w:rPr>
          <w:rFonts w:ascii="ＭＳ Ｐゴシック" w:eastAsia="ＭＳ Ｐゴシック" w:hAnsi="ＭＳ Ｐゴシック" w:hint="eastAsia"/>
          <w:i/>
          <w:sz w:val="24"/>
        </w:rPr>
        <w:t>議案の概要記載</w:t>
      </w:r>
    </w:p>
    <w:p w:rsidR="00017A95" w:rsidRDefault="00017A95" w:rsidP="00017A95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i/>
          <w:sz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017A95" w:rsidRDefault="00017A95" w:rsidP="00017A95">
      <w:pPr>
        <w:spacing w:line="340" w:lineRule="exac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・資料等</w:t>
      </w:r>
    </w:p>
    <w:p w:rsidR="00017A95" w:rsidRPr="00A77C14" w:rsidRDefault="00017A95" w:rsidP="006C7B00">
      <w:pPr>
        <w:spacing w:line="340" w:lineRule="exact"/>
        <w:ind w:firstLineChars="500" w:firstLine="1200"/>
        <w:jc w:val="left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第１号議案　</w:t>
      </w:r>
      <w:r w:rsidR="00C60FF5" w:rsidRPr="00C60FF5">
        <w:rPr>
          <w:rFonts w:ascii="ＭＳ Ｐゴシック" w:eastAsia="ＭＳ Ｐゴシック" w:hAnsi="ＭＳ Ｐゴシック" w:hint="eastAsia"/>
          <w:i/>
          <w:sz w:val="24"/>
        </w:rPr>
        <w:t>添付書類の名称等を記載</w:t>
      </w:r>
    </w:p>
    <w:p w:rsidR="00017A95" w:rsidRDefault="00017A95" w:rsidP="006C7B00">
      <w:pPr>
        <w:spacing w:line="340" w:lineRule="exact"/>
        <w:ind w:firstLineChars="500" w:firstLine="1200"/>
        <w:rPr>
          <w:rFonts w:ascii="ＭＳ Ｐゴシック" w:eastAsia="ＭＳ Ｐゴシック" w:hAnsi="ＭＳ Ｐゴシック"/>
          <w:i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 xml:space="preserve">第２号議案　</w:t>
      </w:r>
      <w:r w:rsidR="00C60FF5" w:rsidRPr="00C60FF5">
        <w:rPr>
          <w:rFonts w:ascii="ＭＳ Ｐゴシック" w:eastAsia="ＭＳ Ｐゴシック" w:hAnsi="ＭＳ Ｐゴシック" w:hint="eastAsia"/>
          <w:i/>
          <w:sz w:val="24"/>
        </w:rPr>
        <w:t>添付書類の名称等を記載</w:t>
      </w:r>
    </w:p>
    <w:p w:rsidR="00EA0444" w:rsidRPr="00A77C14" w:rsidRDefault="00EA0444" w:rsidP="00017A95">
      <w:pPr>
        <w:spacing w:line="340" w:lineRule="exact"/>
        <w:jc w:val="left"/>
        <w:rPr>
          <w:rFonts w:ascii="ＭＳ Ｐゴシック" w:eastAsia="ＭＳ Ｐゴシック" w:hAnsi="ＭＳ Ｐゴシック"/>
          <w:sz w:val="24"/>
        </w:rPr>
      </w:pPr>
    </w:p>
    <w:p w:rsidR="00EA0444" w:rsidRPr="00A77C14" w:rsidRDefault="00EA0444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A77C14">
        <w:rPr>
          <w:rFonts w:ascii="ＭＳ Ｐゴシック" w:eastAsia="ＭＳ Ｐゴシック" w:hAnsi="ＭＳ Ｐゴシック" w:hint="eastAsia"/>
          <w:sz w:val="24"/>
        </w:rPr>
        <w:t>・報告事項</w:t>
      </w:r>
    </w:p>
    <w:p w:rsidR="005E5845" w:rsidRPr="00A77C14" w:rsidRDefault="006C7B00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i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○○○○</w:t>
      </w:r>
      <w:r w:rsidR="00EA0444" w:rsidRPr="00A77C14">
        <w:rPr>
          <w:rFonts w:ascii="ＭＳ Ｐゴシック" w:eastAsia="ＭＳ Ｐゴシック" w:hAnsi="ＭＳ Ｐゴシック" w:hint="eastAsia"/>
          <w:sz w:val="24"/>
        </w:rPr>
        <w:t>について</w:t>
      </w:r>
    </w:p>
    <w:p w:rsidR="005E5845" w:rsidRPr="00A77C14" w:rsidRDefault="005E5845" w:rsidP="00017A95">
      <w:pPr>
        <w:spacing w:line="340" w:lineRule="exact"/>
        <w:ind w:firstLineChars="200" w:firstLine="480"/>
        <w:rPr>
          <w:rFonts w:ascii="ＭＳ Ｐゴシック" w:eastAsia="ＭＳ Ｐゴシック" w:hAnsi="ＭＳ Ｐゴシック"/>
          <w:sz w:val="24"/>
        </w:rPr>
      </w:pPr>
    </w:p>
    <w:sectPr w:rsidR="005E5845" w:rsidRPr="00A77C14" w:rsidSect="00EA0444">
      <w:pgSz w:w="11906" w:h="16838" w:code="9"/>
      <w:pgMar w:top="1701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F64" w:rsidRDefault="00B71F64">
      <w:r>
        <w:separator/>
      </w:r>
    </w:p>
  </w:endnote>
  <w:endnote w:type="continuationSeparator" w:id="0">
    <w:p w:rsidR="00B71F64" w:rsidRDefault="00B7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Min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utoGoB101Pr6-Bol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F64" w:rsidRDefault="00B71F64">
      <w:r>
        <w:separator/>
      </w:r>
    </w:p>
  </w:footnote>
  <w:footnote w:type="continuationSeparator" w:id="0">
    <w:p w:rsidR="00B71F64" w:rsidRDefault="00B71F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81"/>
  <w:drawingGridVerticalSpacing w:val="20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45"/>
    <w:rsid w:val="00017A95"/>
    <w:rsid w:val="00053D3B"/>
    <w:rsid w:val="000C71A2"/>
    <w:rsid w:val="001E28BF"/>
    <w:rsid w:val="0021593B"/>
    <w:rsid w:val="00450B5E"/>
    <w:rsid w:val="004963B3"/>
    <w:rsid w:val="005E2AB8"/>
    <w:rsid w:val="005E5845"/>
    <w:rsid w:val="00626FCC"/>
    <w:rsid w:val="00647087"/>
    <w:rsid w:val="00694051"/>
    <w:rsid w:val="006C7B00"/>
    <w:rsid w:val="008E2DF1"/>
    <w:rsid w:val="00925327"/>
    <w:rsid w:val="0094470E"/>
    <w:rsid w:val="00A77C14"/>
    <w:rsid w:val="00A840B5"/>
    <w:rsid w:val="00B3542B"/>
    <w:rsid w:val="00B71F64"/>
    <w:rsid w:val="00B97E12"/>
    <w:rsid w:val="00C17BB7"/>
    <w:rsid w:val="00C60FF5"/>
    <w:rsid w:val="00CB282A"/>
    <w:rsid w:val="00D63936"/>
    <w:rsid w:val="00EA0444"/>
    <w:rsid w:val="00EC66A6"/>
    <w:rsid w:val="00FE70C4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450F35"/>
  <w15:docId w15:val="{C840C361-FF43-43E8-8108-6AD24543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中"/>
    <w:basedOn w:val="a"/>
    <w:rsid w:val="008E0E57"/>
    <w:pPr>
      <w:autoSpaceDE w:val="0"/>
      <w:autoSpaceDN w:val="0"/>
      <w:adjustRightInd w:val="0"/>
      <w:spacing w:line="280" w:lineRule="atLeast"/>
      <w:textAlignment w:val="center"/>
    </w:pPr>
    <w:rPr>
      <w:rFonts w:ascii="HiraMinPro-W3" w:eastAsia="HiraMinPro-W3" w:cs="HiraMinPro-W3"/>
      <w:color w:val="000000"/>
      <w:kern w:val="0"/>
      <w:sz w:val="16"/>
      <w:szCs w:val="16"/>
      <w:lang w:val="ja-JP"/>
    </w:rPr>
  </w:style>
  <w:style w:type="paragraph" w:customStyle="1" w:styleId="a4">
    <w:name w:val="条文"/>
    <w:basedOn w:val="a"/>
    <w:rsid w:val="008E0E57"/>
    <w:pPr>
      <w:autoSpaceDE w:val="0"/>
      <w:autoSpaceDN w:val="0"/>
      <w:adjustRightInd w:val="0"/>
      <w:spacing w:line="352" w:lineRule="atLeast"/>
      <w:ind w:left="180" w:hanging="180"/>
      <w:textAlignment w:val="center"/>
    </w:pPr>
    <w:rPr>
      <w:rFonts w:ascii="HiraMinPro-W3" w:eastAsia="HiraMinPro-W3" w:cs="HiraMinPro-W3"/>
      <w:color w:val="000000"/>
      <w:kern w:val="0"/>
      <w:sz w:val="18"/>
      <w:szCs w:val="18"/>
      <w:lang w:val="ja-JP"/>
    </w:rPr>
  </w:style>
  <w:style w:type="character" w:customStyle="1" w:styleId="B101">
    <w:name w:val="太ゴB101"/>
    <w:rsid w:val="008E0E57"/>
    <w:rPr>
      <w:rFonts w:ascii="FutoGoB101Pr6-Bold" w:eastAsia="FutoGoB101Pr6-Bold" w:cs="FutoGoB101Pr6-Bold"/>
      <w:b/>
      <w:bCs/>
    </w:rPr>
  </w:style>
  <w:style w:type="paragraph" w:styleId="a5">
    <w:name w:val="Title"/>
    <w:basedOn w:val="a3"/>
    <w:qFormat/>
    <w:rsid w:val="008E0E57"/>
    <w:pPr>
      <w:jc w:val="left"/>
    </w:pPr>
    <w:rPr>
      <w:rFonts w:ascii="FutoGoB101Pr6-Bold" w:eastAsia="FutoGoB101Pr6-Bold" w:cs="FutoGoB101Pr6-Bold"/>
      <w:b/>
      <w:bCs/>
      <w:sz w:val="18"/>
      <w:szCs w:val="18"/>
    </w:rPr>
  </w:style>
  <w:style w:type="paragraph" w:styleId="a6">
    <w:name w:val="header"/>
    <w:basedOn w:val="a"/>
    <w:link w:val="a7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441E6"/>
    <w:rPr>
      <w:kern w:val="2"/>
      <w:sz w:val="21"/>
      <w:szCs w:val="24"/>
    </w:rPr>
  </w:style>
  <w:style w:type="paragraph" w:styleId="a8">
    <w:name w:val="footer"/>
    <w:basedOn w:val="a"/>
    <w:link w:val="a9"/>
    <w:rsid w:val="00B441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441E6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12092F"/>
    <w:pPr>
      <w:jc w:val="center"/>
    </w:pPr>
  </w:style>
  <w:style w:type="character" w:customStyle="1" w:styleId="ab">
    <w:name w:val="記 (文字)"/>
    <w:link w:val="aa"/>
    <w:rsid w:val="0012092F"/>
    <w:rPr>
      <w:kern w:val="2"/>
      <w:sz w:val="21"/>
      <w:szCs w:val="24"/>
    </w:rPr>
  </w:style>
  <w:style w:type="paragraph" w:styleId="ac">
    <w:name w:val="Closing"/>
    <w:basedOn w:val="a"/>
    <w:link w:val="ad"/>
    <w:rsid w:val="0012092F"/>
    <w:pPr>
      <w:jc w:val="right"/>
    </w:pPr>
  </w:style>
  <w:style w:type="character" w:customStyle="1" w:styleId="ad">
    <w:name w:val="結語 (文字)"/>
    <w:link w:val="ac"/>
    <w:rsid w:val="0012092F"/>
    <w:rPr>
      <w:kern w:val="2"/>
      <w:sz w:val="21"/>
      <w:szCs w:val="24"/>
    </w:rPr>
  </w:style>
  <w:style w:type="paragraph" w:styleId="ae">
    <w:name w:val="Balloon Text"/>
    <w:basedOn w:val="a"/>
    <w:link w:val="af"/>
    <w:rsid w:val="00550E0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50E0F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54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81315E"/>
  </w:style>
  <w:style w:type="character" w:customStyle="1" w:styleId="af2">
    <w:name w:val="日付 (文字)"/>
    <w:link w:val="af1"/>
    <w:rsid w:val="008131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2363;&#12378;&#12415;&#12424;&#12426;\&#20462;&#27491;&#20013;\12-181\&#2080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元.dot</Template>
  <TotalTime>18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【１-１　法人名変更時の評議員会議事録の書式例】</vt:lpstr>
      <vt:lpstr>【１-１　法人名変更時の評議員会議事録の書式例】</vt:lpstr>
    </vt:vector>
  </TitlesOfParts>
  <Company>箕面市役所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上仲　翔太(手動)</cp:lastModifiedBy>
  <cp:revision>2</cp:revision>
  <cp:lastPrinted>2017-05-17T00:06:00Z</cp:lastPrinted>
  <dcterms:created xsi:type="dcterms:W3CDTF">2018-02-15T00:31:00Z</dcterms:created>
  <dcterms:modified xsi:type="dcterms:W3CDTF">2021-03-09T05:18:00Z</dcterms:modified>
</cp:coreProperties>
</file>